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3C99" w14:textId="77777777" w:rsidR="0079130A" w:rsidRDefault="0079130A" w:rsidP="0079130A">
      <w:pPr>
        <w:pStyle w:val="NoSpacing"/>
      </w:pPr>
    </w:p>
    <w:p w14:paraId="6D9E9C1C" w14:textId="77777777" w:rsidR="0079130A" w:rsidRDefault="0079130A" w:rsidP="0079130A">
      <w:pPr>
        <w:pStyle w:val="NoSpacing"/>
      </w:pPr>
    </w:p>
    <w:p w14:paraId="78D7D8E7" w14:textId="77777777" w:rsidR="0079130A" w:rsidRDefault="0079130A" w:rsidP="0079130A">
      <w:pPr>
        <w:pStyle w:val="NoSpacing"/>
      </w:pPr>
    </w:p>
    <w:p w14:paraId="0BA90424" w14:textId="77777777" w:rsidR="0079130A" w:rsidRDefault="0079130A" w:rsidP="0079130A">
      <w:pPr>
        <w:pStyle w:val="NoSpacing"/>
      </w:pPr>
    </w:p>
    <w:p w14:paraId="6E10940B" w14:textId="77777777" w:rsidR="0079130A" w:rsidRDefault="0079130A" w:rsidP="0079130A">
      <w:pPr>
        <w:pStyle w:val="NoSpacing"/>
      </w:pPr>
    </w:p>
    <w:p w14:paraId="0D0C6854" w14:textId="77777777" w:rsidR="0079130A" w:rsidRDefault="0079130A" w:rsidP="0079130A">
      <w:pPr>
        <w:pStyle w:val="NoSpacing"/>
      </w:pPr>
    </w:p>
    <w:p w14:paraId="300B1B95" w14:textId="77777777" w:rsidR="0079130A" w:rsidRDefault="00AB4986" w:rsidP="0079130A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04B4A" wp14:editId="76852A8C">
                <wp:simplePos x="0" y="0"/>
                <wp:positionH relativeFrom="margin">
                  <wp:posOffset>3286125</wp:posOffset>
                </wp:positionH>
                <wp:positionV relativeFrom="page">
                  <wp:posOffset>2092960</wp:posOffset>
                </wp:positionV>
                <wp:extent cx="2458800" cy="1108800"/>
                <wp:effectExtent l="0" t="0" r="0" b="0"/>
                <wp:wrapSquare wrapText="left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800" cy="11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6BE2A" w14:textId="77777777" w:rsidR="00AB4986" w:rsidRDefault="00AB4986" w:rsidP="00AB4986">
                            <w:pPr>
                              <w:pStyle w:val="NoSpacing"/>
                            </w:pPr>
                          </w:p>
                          <w:p w14:paraId="1ECA210F" w14:textId="77777777" w:rsidR="00AB4986" w:rsidRDefault="00AB4986" w:rsidP="00AB498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04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75pt;margin-top:164.8pt;width:193.6pt;height:8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" stroked="f">
                <v:textbox>
                  <w:txbxContent>
                    <w:p w14:paraId="5456BE2A" w14:textId="77777777" w:rsidR="00AB4986" w:rsidRDefault="00AB4986" w:rsidP="00AB4986">
                      <w:pPr>
                        <w:pStyle w:val="NoSpacing"/>
                      </w:pPr>
                    </w:p>
                    <w:p w14:paraId="1ECA210F" w14:textId="77777777" w:rsidR="00AB4986" w:rsidRDefault="00AB4986" w:rsidP="00AB4986">
                      <w:pPr>
                        <w:pStyle w:val="NoSpacing"/>
                      </w:pPr>
                    </w:p>
                  </w:txbxContent>
                </v:textbox>
                <w10:wrap type="square" side="left" anchorx="margin" anchory="page"/>
              </v:shape>
            </w:pict>
          </mc:Fallback>
        </mc:AlternateContent>
      </w:r>
    </w:p>
    <w:p w14:paraId="352DFE64" w14:textId="77777777" w:rsidR="00AB4986" w:rsidRDefault="0079130A" w:rsidP="00AB498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85254F" w14:textId="77777777" w:rsidR="00AB4986" w:rsidRDefault="00AB4986" w:rsidP="00AB4986">
      <w:pPr>
        <w:pStyle w:val="NoSpacing"/>
      </w:pPr>
    </w:p>
    <w:p w14:paraId="4EF51F84" w14:textId="77777777" w:rsidR="00AB4986" w:rsidRDefault="00AB4986" w:rsidP="00AB4986">
      <w:pPr>
        <w:pStyle w:val="NoSpacing"/>
      </w:pPr>
    </w:p>
    <w:p w14:paraId="2CC6E04C" w14:textId="77777777" w:rsidR="00AB4986" w:rsidRPr="009C5E37" w:rsidRDefault="00AB4986" w:rsidP="00AB4986">
      <w:pPr>
        <w:pStyle w:val="NoSpacing"/>
        <w:rPr>
          <w:rFonts w:ascii="Calibri" w:hAnsi="Calibri" w:cs="Calibri"/>
          <w:sz w:val="24"/>
          <w:szCs w:val="24"/>
        </w:rPr>
      </w:pPr>
    </w:p>
    <w:p w14:paraId="6497992D" w14:textId="6B8BF20A" w:rsidR="00AB4986" w:rsidRPr="009C5E37" w:rsidRDefault="0079130A" w:rsidP="00AB4986">
      <w:pPr>
        <w:pStyle w:val="NoSpacing"/>
        <w:rPr>
          <w:rFonts w:ascii="Calibri" w:hAnsi="Calibri" w:cs="Calibri"/>
          <w:sz w:val="24"/>
          <w:szCs w:val="24"/>
        </w:rPr>
      </w:pPr>
      <w:r w:rsidRPr="009C5E37">
        <w:rPr>
          <w:rFonts w:ascii="Calibri" w:hAnsi="Calibri" w:cs="Calibri"/>
          <w:sz w:val="24"/>
          <w:szCs w:val="24"/>
        </w:rPr>
        <w:t xml:space="preserve">            </w:t>
      </w:r>
      <w:r w:rsidR="00AB4986" w:rsidRPr="009C5E37">
        <w:rPr>
          <w:rFonts w:ascii="Calibri" w:hAnsi="Calibri" w:cs="Calibri"/>
          <w:sz w:val="24"/>
          <w:szCs w:val="24"/>
        </w:rPr>
        <w:fldChar w:fldCharType="begin"/>
      </w:r>
      <w:r w:rsidR="00AB4986" w:rsidRPr="009C5E37">
        <w:rPr>
          <w:rFonts w:ascii="Calibri" w:hAnsi="Calibri" w:cs="Calibri"/>
          <w:sz w:val="24"/>
          <w:szCs w:val="24"/>
        </w:rPr>
        <w:instrText xml:space="preserve"> TIME \@ "d. MMMM yyyy." </w:instrText>
      </w:r>
      <w:r w:rsidR="00AB4986" w:rsidRPr="009C5E37">
        <w:rPr>
          <w:rFonts w:ascii="Calibri" w:hAnsi="Calibri" w:cs="Calibri"/>
          <w:sz w:val="24"/>
          <w:szCs w:val="24"/>
        </w:rPr>
        <w:fldChar w:fldCharType="separate"/>
      </w:r>
      <w:r w:rsidR="00F17360">
        <w:rPr>
          <w:rFonts w:ascii="Calibri" w:hAnsi="Calibri" w:cs="Calibri"/>
          <w:noProof/>
          <w:sz w:val="24"/>
          <w:szCs w:val="24"/>
        </w:rPr>
        <w:t>29. lipnja 2026.</w:t>
      </w:r>
      <w:r w:rsidR="00AB4986" w:rsidRPr="009C5E37">
        <w:rPr>
          <w:rFonts w:ascii="Calibri" w:hAnsi="Calibri" w:cs="Calibri"/>
          <w:sz w:val="24"/>
          <w:szCs w:val="24"/>
        </w:rPr>
        <w:fldChar w:fldCharType="end"/>
      </w:r>
      <w:r w:rsidR="00AB4986" w:rsidRPr="009C5E37">
        <w:rPr>
          <w:rFonts w:ascii="Calibri" w:hAnsi="Calibri" w:cs="Calibri"/>
          <w:sz w:val="24"/>
          <w:szCs w:val="24"/>
        </w:rPr>
        <w:tab/>
      </w:r>
      <w:r w:rsidR="00AB4986" w:rsidRPr="009C5E37">
        <w:rPr>
          <w:rFonts w:ascii="Calibri" w:hAnsi="Calibri" w:cs="Calibri"/>
          <w:sz w:val="24"/>
          <w:szCs w:val="24"/>
        </w:rPr>
        <w:tab/>
      </w:r>
      <w:r w:rsidR="00AB4986" w:rsidRPr="009C5E37">
        <w:rPr>
          <w:rFonts w:ascii="Calibri" w:hAnsi="Calibri" w:cs="Calibri"/>
          <w:sz w:val="24"/>
          <w:szCs w:val="24"/>
        </w:rPr>
        <w:tab/>
      </w:r>
      <w:r w:rsidR="00AB4986" w:rsidRPr="009C5E37">
        <w:rPr>
          <w:rFonts w:ascii="Calibri" w:hAnsi="Calibri" w:cs="Calibri"/>
          <w:sz w:val="24"/>
          <w:szCs w:val="24"/>
        </w:rPr>
        <w:tab/>
      </w:r>
      <w:r w:rsidR="00AB4986" w:rsidRPr="009C5E37">
        <w:rPr>
          <w:rFonts w:ascii="Calibri" w:hAnsi="Calibri" w:cs="Calibri"/>
          <w:sz w:val="24"/>
          <w:szCs w:val="24"/>
        </w:rPr>
        <w:tab/>
      </w:r>
      <w:r w:rsidR="00AB4986" w:rsidRPr="009C5E37">
        <w:rPr>
          <w:rFonts w:ascii="Calibri" w:hAnsi="Calibri" w:cs="Calibri"/>
          <w:sz w:val="24"/>
          <w:szCs w:val="24"/>
        </w:rPr>
        <w:tab/>
      </w:r>
    </w:p>
    <w:p w14:paraId="5ECCB8A1" w14:textId="77777777" w:rsidR="00FA01B7" w:rsidRPr="009C5E37" w:rsidRDefault="00FA01B7" w:rsidP="00FA01B7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9C5E37">
        <w:rPr>
          <w:rFonts w:ascii="Calibri" w:eastAsia="Times New Roman" w:hAnsi="Calibri" w:cs="Calibri"/>
          <w:sz w:val="24"/>
          <w:szCs w:val="24"/>
          <w:lang w:eastAsia="hr-HR"/>
        </w:rPr>
        <w:t>KLASA:</w:t>
      </w:r>
    </w:p>
    <w:p w14:paraId="6ED3D266" w14:textId="77777777" w:rsidR="00FA01B7" w:rsidRDefault="00FA01B7" w:rsidP="00FA01B7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9C5E37">
        <w:rPr>
          <w:rFonts w:ascii="Calibri" w:eastAsia="Times New Roman" w:hAnsi="Calibri" w:cs="Calibri"/>
          <w:sz w:val="24"/>
          <w:szCs w:val="24"/>
          <w:lang w:eastAsia="hr-HR"/>
        </w:rPr>
        <w:t>URBROJ:</w:t>
      </w:r>
    </w:p>
    <w:p w14:paraId="6CA73DC8" w14:textId="77777777" w:rsidR="00D5644C" w:rsidRPr="009C5E37" w:rsidRDefault="00D5644C" w:rsidP="00FA01B7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2529908" w14:textId="77777777" w:rsidR="009C5E37" w:rsidRDefault="009C5E37" w:rsidP="00FA01B7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323FB65" w14:textId="2329EE2D" w:rsidR="009C5E37" w:rsidRDefault="009C5E37" w:rsidP="009C5E37">
      <w:pPr>
        <w:spacing w:after="0" w:line="276" w:lineRule="auto"/>
        <w:ind w:left="1416" w:firstLine="708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9C5E37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ZAINTERESIRANIM GOSPODARSKIM SUBJEKTIMA</w:t>
      </w:r>
    </w:p>
    <w:p w14:paraId="79A0F8EC" w14:textId="77777777" w:rsidR="009C5E37" w:rsidRDefault="009C5E37" w:rsidP="009C5E37">
      <w:pPr>
        <w:spacing w:after="0" w:line="276" w:lineRule="auto"/>
        <w:ind w:left="1416" w:firstLine="708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04ACF0BC" w14:textId="6A10CC50" w:rsidR="009C5E37" w:rsidRPr="009C5E37" w:rsidRDefault="009C5E37" w:rsidP="009C5E37">
      <w:pPr>
        <w:spacing w:after="0" w:line="276" w:lineRule="auto"/>
        <w:ind w:left="1416" w:firstLine="708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  <w:t>POZIV</w:t>
      </w:r>
    </w:p>
    <w:p w14:paraId="0909F4A2" w14:textId="77777777" w:rsidR="00DB40FA" w:rsidRPr="009C5E37" w:rsidRDefault="00DB40FA" w:rsidP="00FA01B7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D156A2B" w14:textId="4BDD6EDD" w:rsidR="00CF75A5" w:rsidRPr="009C5E37" w:rsidRDefault="00CF75A5" w:rsidP="00CF75A5">
      <w:pPr>
        <w:suppressAutoHyphens/>
        <w:spacing w:after="0" w:line="276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za sudjelovanje u pripremi postupka javne nabave – analiza tržišta s gospodarskim subjektima sukladno članku 198. Zakona o javnoj nabavi (NN 120/16, 114/22</w:t>
      </w:r>
      <w:r w:rsidR="00F17360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, 48/26</w:t>
      </w: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)</w:t>
      </w:r>
    </w:p>
    <w:p w14:paraId="1996E18B" w14:textId="77777777" w:rsidR="00CF75A5" w:rsidRDefault="00CF75A5" w:rsidP="00CF75A5">
      <w:pPr>
        <w:suppressAutoHyphens/>
        <w:spacing w:after="0" w:line="276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062409D1" w14:textId="77777777" w:rsidR="009C5E37" w:rsidRPr="009C5E37" w:rsidRDefault="009C5E37" w:rsidP="00CF75A5">
      <w:pPr>
        <w:suppressAutoHyphens/>
        <w:spacing w:after="0" w:line="276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4C5756E1" w14:textId="77777777" w:rsidR="00CF75A5" w:rsidRPr="009C5E37" w:rsidRDefault="00CF75A5" w:rsidP="00CF75A5">
      <w:pPr>
        <w:suppressAutoHyphens/>
        <w:spacing w:after="0" w:line="276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Poštovani,</w:t>
      </w:r>
    </w:p>
    <w:p w14:paraId="4DACD738" w14:textId="77777777" w:rsidR="00CF75A5" w:rsidRPr="009C5E37" w:rsidRDefault="00CF75A5" w:rsidP="00CF75A5">
      <w:pPr>
        <w:suppressAutoHyphens/>
        <w:spacing w:after="0" w:line="276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7AC9653E" w14:textId="7CD98D22" w:rsidR="00CF75A5" w:rsidRPr="009C5E37" w:rsidRDefault="00CF75A5" w:rsidP="00CF75A5">
      <w:pPr>
        <w:suppressAutoHyphens/>
        <w:spacing w:after="0" w:line="276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Hrvatski prirodoslovni muzej planira pokrenuti postupak javne nabave za predmet nabave:</w:t>
      </w:r>
    </w:p>
    <w:p w14:paraId="52870209" w14:textId="7082FB83" w:rsidR="00CF75A5" w:rsidRPr="009C5E37" w:rsidRDefault="00CF75A5" w:rsidP="00CF75A5">
      <w:pPr>
        <w:suppressAutoHyphens/>
        <w:spacing w:after="0" w:line="276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RESTAURACIJA MEMORIJALNIH SOBA HRVATSKOG PRIRODOSLOVNOG MUZEJA.</w:t>
      </w:r>
    </w:p>
    <w:p w14:paraId="1B29237B" w14:textId="77777777" w:rsidR="00CF75A5" w:rsidRPr="009C5E37" w:rsidRDefault="00CF75A5" w:rsidP="00CF75A5">
      <w:pPr>
        <w:suppressAutoHyphens/>
        <w:spacing w:after="0" w:line="276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2065E35F" w14:textId="6AFE6D23" w:rsidR="00CF75A5" w:rsidRPr="009C5E37" w:rsidRDefault="00CF75A5" w:rsidP="00CF75A5">
      <w:pPr>
        <w:suppressAutoHyphens/>
        <w:spacing w:after="0" w:line="276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Radi kvalitetne pripreme postupka javne nabave, procjene vrijednosti nabave te utvrđivanja uvjeta provedbe postupka, naručitelj provodi prethodnu analizu tržišta sukladno članku 198. Zakona o javnoj nabavi.</w:t>
      </w:r>
    </w:p>
    <w:p w14:paraId="7FD06DA7" w14:textId="77777777" w:rsidR="00CF75A5" w:rsidRPr="009C5E37" w:rsidRDefault="00CF75A5" w:rsidP="00CF75A5">
      <w:pPr>
        <w:suppressAutoHyphens/>
        <w:spacing w:after="0" w:line="276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7A0B9E12" w14:textId="4B8E0BCB" w:rsidR="00CF75A5" w:rsidRPr="009C5E37" w:rsidRDefault="00CF75A5" w:rsidP="00D5644C">
      <w:pPr>
        <w:spacing w:after="120" w:line="264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Pozivaju se svi zainteresirani gospodarski subjekti koji su registrirani i stručni za obavljanje </w:t>
      </w:r>
      <w:r w:rsidR="009C5E37"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stolarskih</w:t>
      </w:r>
      <w:r w:rsid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poslova </w:t>
      </w:r>
      <w:r w:rsidR="009C5E37" w:rsidRPr="00610D3B">
        <w:rPr>
          <w:rFonts w:eastAsia="Times New Roman" w:cstheme="minorHAnsi"/>
          <w:sz w:val="24"/>
          <w:szCs w:val="24"/>
          <w:lang w:eastAsia="hr-HR"/>
        </w:rPr>
        <w:t>sa obrazovanjem za restauratora i iskustvom u restauraciji</w:t>
      </w:r>
      <w:r w:rsidR="009C5E3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5644C">
        <w:rPr>
          <w:rFonts w:eastAsia="Times New Roman" w:cstheme="minorHAnsi"/>
          <w:sz w:val="24"/>
          <w:szCs w:val="24"/>
          <w:lang w:eastAsia="hr-HR"/>
        </w:rPr>
        <w:t xml:space="preserve">kao i za obavljanje tapetarskih poslova </w:t>
      </w: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da dostave svoje prijedloge</w:t>
      </w:r>
      <w:r w:rsidR="009C5E37"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i </w:t>
      </w: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komentare za predmetnu nabavu</w:t>
      </w:r>
      <w:r w:rsidR="009C5E37"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, temeljem Kriterija kvalitativnog odabira za predmet nabave Restauracija memorijalnih soba Hrvatskog prirodoslovnog muzeja</w:t>
      </w:r>
      <w:r w:rsidR="0034633D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te troškovnika</w:t>
      </w:r>
      <w:r w:rsidR="009C5E37"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.</w:t>
      </w:r>
    </w:p>
    <w:p w14:paraId="0C33313F" w14:textId="77777777" w:rsidR="009C5E37" w:rsidRPr="009C5E37" w:rsidRDefault="009C5E37" w:rsidP="006309F9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zh-CN" w:bidi="en-US"/>
        </w:rPr>
      </w:pPr>
    </w:p>
    <w:p w14:paraId="1F1B2372" w14:textId="77777777" w:rsidR="009C5E37" w:rsidRPr="009C5E37" w:rsidRDefault="009C5E37" w:rsidP="009C5E37">
      <w:pPr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Dostavljene informacije koristit će se isključivo u svrhu pripreme postupka javne nabave, izrade dokumentacije o nabavi i određivanja procijenjene vrijednosti nabave. Sudjelovanje u analizi </w:t>
      </w: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lastRenderedPageBreak/>
        <w:t>tržišta ne predstavlja sudjelovanje u postupku javne nabave niti obvezuje naručitelja na provedbu postupka ili sklapanje ugovora.</w:t>
      </w:r>
    </w:p>
    <w:p w14:paraId="7C1C1798" w14:textId="77777777" w:rsidR="009C5E37" w:rsidRPr="009C5E37" w:rsidRDefault="009C5E37" w:rsidP="009C5E37">
      <w:pPr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1963B934" w14:textId="3DD6FFB2" w:rsidR="009C5E37" w:rsidRPr="009C5E37" w:rsidRDefault="009C5E37" w:rsidP="009C5E37">
      <w:pPr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9C5E3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Analiza tržišta provodi se uz poštivanje načela jednakog tretmana gospodarskih subjekata, zabrane diskriminacije, transparentnosti i tržišnog natjecanja, a svi dostavljeni prijedlozi razmotrit će se prilikom pripreme dokumentacije o nabavi.</w:t>
      </w:r>
    </w:p>
    <w:p w14:paraId="3EC4DC70" w14:textId="389F29D8" w:rsidR="00C71FC4" w:rsidRPr="009C5E37" w:rsidRDefault="009C5E37" w:rsidP="000A200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9C5E37">
        <w:rPr>
          <w:rFonts w:ascii="Calibri" w:eastAsia="Times New Roman" w:hAnsi="Calibri" w:cs="Calibri"/>
          <w:sz w:val="24"/>
          <w:szCs w:val="24"/>
          <w:lang w:eastAsia="hr-HR"/>
        </w:rPr>
        <w:t xml:space="preserve">Molimo zainteresirane gospodarske subjekte da svoje odgovore dostave najkasnije do 7.07.2026. godine na adresu elektroničke pošte: </w:t>
      </w:r>
      <w:hyperlink r:id="rId8" w:history="1">
        <w:r w:rsidRPr="009C5E37">
          <w:rPr>
            <w:rStyle w:val="Hyperlink"/>
            <w:rFonts w:ascii="Calibri" w:eastAsia="Times New Roman" w:hAnsi="Calibri" w:cs="Calibri"/>
            <w:sz w:val="24"/>
            <w:szCs w:val="24"/>
            <w:lang w:eastAsia="hr-HR"/>
          </w:rPr>
          <w:t>info@hpm.hr</w:t>
        </w:r>
      </w:hyperlink>
      <w:r w:rsidRPr="009C5E37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546F38B" w14:textId="77777777" w:rsidR="009C5E37" w:rsidRPr="009C5E37" w:rsidRDefault="009C5E37" w:rsidP="000A200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0BBDA1D" w14:textId="77777777" w:rsidR="009C5E37" w:rsidRPr="009C5E37" w:rsidRDefault="009C5E37" w:rsidP="000A200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952F03C" w14:textId="77777777" w:rsidR="009C5E37" w:rsidRPr="009C5E37" w:rsidRDefault="009C5E37" w:rsidP="000A200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9F72E7E" w14:textId="04DD7457" w:rsidR="00950748" w:rsidRPr="009C5E37" w:rsidRDefault="00950748" w:rsidP="00C71FC4">
      <w:pPr>
        <w:spacing w:before="100" w:beforeAutospacing="1" w:after="100" w:afterAutospacing="1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hr-HR"/>
        </w:rPr>
      </w:pPr>
      <w:r w:rsidRPr="009C5E37">
        <w:rPr>
          <w:rFonts w:ascii="Calibri" w:eastAsia="Times New Roman" w:hAnsi="Calibri" w:cs="Calibri"/>
          <w:sz w:val="24"/>
          <w:szCs w:val="24"/>
          <w:lang w:eastAsia="hr-HR"/>
        </w:rPr>
        <w:t>__________________________</w:t>
      </w:r>
    </w:p>
    <w:p w14:paraId="0A68F15B" w14:textId="31732CEA" w:rsidR="00D215FD" w:rsidRPr="009C5E37" w:rsidRDefault="00D215FD" w:rsidP="00C71FC4">
      <w:pPr>
        <w:spacing w:before="100" w:beforeAutospacing="1" w:after="100" w:afterAutospacing="1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hr-HR"/>
        </w:rPr>
      </w:pPr>
      <w:r w:rsidRPr="009C5E37">
        <w:rPr>
          <w:rFonts w:ascii="Calibri" w:eastAsia="Times New Roman" w:hAnsi="Calibri" w:cs="Calibri"/>
          <w:sz w:val="24"/>
          <w:szCs w:val="24"/>
          <w:lang w:eastAsia="hr-HR"/>
        </w:rPr>
        <w:t>Prof.dr.sc. Tatjana Vlahović</w:t>
      </w:r>
    </w:p>
    <w:p w14:paraId="57E58676" w14:textId="7B403DE5" w:rsidR="000E716F" w:rsidRPr="009C5E37" w:rsidRDefault="00C71FC4" w:rsidP="00C71FC4">
      <w:pPr>
        <w:spacing w:before="100" w:beforeAutospacing="1" w:after="100" w:afterAutospacing="1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hr-HR"/>
        </w:rPr>
      </w:pPr>
      <w:r w:rsidRPr="009C5E37">
        <w:rPr>
          <w:rFonts w:ascii="Calibri" w:eastAsia="Times New Roman" w:hAnsi="Calibri" w:cs="Calibri"/>
          <w:sz w:val="24"/>
          <w:szCs w:val="24"/>
          <w:lang w:eastAsia="hr-HR"/>
        </w:rPr>
        <w:t xml:space="preserve">       </w:t>
      </w:r>
      <w:r w:rsidR="000E716F" w:rsidRPr="009C5E37">
        <w:rPr>
          <w:rFonts w:ascii="Calibri" w:eastAsia="Times New Roman" w:hAnsi="Calibri" w:cs="Calibri"/>
          <w:sz w:val="24"/>
          <w:szCs w:val="24"/>
          <w:lang w:eastAsia="hr-HR"/>
        </w:rPr>
        <w:t>Ravnateljica</w:t>
      </w:r>
    </w:p>
    <w:sectPr w:rsidR="000E716F" w:rsidRPr="009C5E37" w:rsidSect="00AB4986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D73E" w14:textId="77777777" w:rsidR="00106CB1" w:rsidRDefault="00106CB1" w:rsidP="00953C59">
      <w:pPr>
        <w:spacing w:after="0" w:line="240" w:lineRule="auto"/>
      </w:pPr>
      <w:r>
        <w:separator/>
      </w:r>
    </w:p>
  </w:endnote>
  <w:endnote w:type="continuationSeparator" w:id="0">
    <w:p w14:paraId="1E041999" w14:textId="77777777" w:rsidR="00106CB1" w:rsidRDefault="00106CB1" w:rsidP="0095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5BC4" w14:textId="77777777" w:rsidR="00106CB1" w:rsidRDefault="00106CB1" w:rsidP="00953C59">
      <w:pPr>
        <w:spacing w:after="0" w:line="240" w:lineRule="auto"/>
      </w:pPr>
      <w:r>
        <w:separator/>
      </w:r>
    </w:p>
  </w:footnote>
  <w:footnote w:type="continuationSeparator" w:id="0">
    <w:p w14:paraId="3B5BDFD0" w14:textId="77777777" w:rsidR="00106CB1" w:rsidRDefault="00106CB1" w:rsidP="0095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6B78" w14:textId="77777777" w:rsidR="00953C59" w:rsidRDefault="00106CB1">
    <w:pPr>
      <w:pStyle w:val="Header"/>
    </w:pPr>
    <w:r>
      <w:rPr>
        <w:noProof/>
        <w:lang w:eastAsia="hr-HR"/>
      </w:rPr>
      <w:pict w14:anchorId="58A81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720113" o:spid="_x0000_s1050" type="#_x0000_t75" style="position:absolute;margin-left:0;margin-top:0;width:456.7pt;height:700.3pt;z-index:-251657216;mso-position-horizontal:center;mso-position-horizontal-relative:margin;mso-position-vertical:center;mso-position-vertical-relative:margin" o:allowincell="f">
          <v:imagedata r:id="rId1" o:title="HPM_logo hrv eng CS5 - službeno zaglavlj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1748" w14:textId="77777777" w:rsidR="00953C59" w:rsidRDefault="00106CB1">
    <w:pPr>
      <w:pStyle w:val="Header"/>
    </w:pPr>
    <w:r>
      <w:rPr>
        <w:noProof/>
        <w:lang w:eastAsia="hr-HR"/>
      </w:rPr>
      <w:pict w14:anchorId="44ADA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720112" o:spid="_x0000_s1049" type="#_x0000_t75" style="position:absolute;margin-left:0;margin-top:0;width:456.7pt;height:700.3pt;z-index:-251658240;mso-position-horizontal:center;mso-position-horizontal-relative:margin;mso-position-vertical:center;mso-position-vertical-relative:margin" o:allowincell="f">
          <v:imagedata r:id="rId1" o:title="HPM_logo hrv eng CS5 - službeno zaglavlj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75F91"/>
    <w:multiLevelType w:val="multilevel"/>
    <w:tmpl w:val="34C8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78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BE"/>
    <w:rsid w:val="000A2003"/>
    <w:rsid w:val="000E716F"/>
    <w:rsid w:val="00106CB1"/>
    <w:rsid w:val="00150CB8"/>
    <w:rsid w:val="0017647E"/>
    <w:rsid w:val="001D5701"/>
    <w:rsid w:val="00204F1D"/>
    <w:rsid w:val="00243FBB"/>
    <w:rsid w:val="00275EE4"/>
    <w:rsid w:val="002C5AFD"/>
    <w:rsid w:val="002D64A2"/>
    <w:rsid w:val="0034633D"/>
    <w:rsid w:val="003574BD"/>
    <w:rsid w:val="003948F1"/>
    <w:rsid w:val="00435912"/>
    <w:rsid w:val="00480FDA"/>
    <w:rsid w:val="00485AC7"/>
    <w:rsid w:val="004D2813"/>
    <w:rsid w:val="004F3EED"/>
    <w:rsid w:val="00536B01"/>
    <w:rsid w:val="005512B8"/>
    <w:rsid w:val="006074DB"/>
    <w:rsid w:val="006309F9"/>
    <w:rsid w:val="006535FC"/>
    <w:rsid w:val="006C7D91"/>
    <w:rsid w:val="006E63BE"/>
    <w:rsid w:val="007023C7"/>
    <w:rsid w:val="00761C91"/>
    <w:rsid w:val="007800C8"/>
    <w:rsid w:val="0079130A"/>
    <w:rsid w:val="007A0AA6"/>
    <w:rsid w:val="007D0709"/>
    <w:rsid w:val="007D4ABF"/>
    <w:rsid w:val="007E4D5D"/>
    <w:rsid w:val="00800263"/>
    <w:rsid w:val="008532D3"/>
    <w:rsid w:val="008B31FE"/>
    <w:rsid w:val="008E19D6"/>
    <w:rsid w:val="00927D77"/>
    <w:rsid w:val="0094141E"/>
    <w:rsid w:val="00950748"/>
    <w:rsid w:val="00950758"/>
    <w:rsid w:val="00953C59"/>
    <w:rsid w:val="009916E3"/>
    <w:rsid w:val="009B26D3"/>
    <w:rsid w:val="009C5E37"/>
    <w:rsid w:val="009F24C1"/>
    <w:rsid w:val="00A442C8"/>
    <w:rsid w:val="00A556A9"/>
    <w:rsid w:val="00A61B5F"/>
    <w:rsid w:val="00A937AD"/>
    <w:rsid w:val="00AB4986"/>
    <w:rsid w:val="00B0494F"/>
    <w:rsid w:val="00B52745"/>
    <w:rsid w:val="00B52BE2"/>
    <w:rsid w:val="00B65AF8"/>
    <w:rsid w:val="00B77FB8"/>
    <w:rsid w:val="00BF6E06"/>
    <w:rsid w:val="00C06848"/>
    <w:rsid w:val="00C44075"/>
    <w:rsid w:val="00C6781C"/>
    <w:rsid w:val="00C71FC4"/>
    <w:rsid w:val="00CA68B7"/>
    <w:rsid w:val="00CF7173"/>
    <w:rsid w:val="00CF75A5"/>
    <w:rsid w:val="00D01E36"/>
    <w:rsid w:val="00D215FD"/>
    <w:rsid w:val="00D23DE7"/>
    <w:rsid w:val="00D5644C"/>
    <w:rsid w:val="00DB40FA"/>
    <w:rsid w:val="00DC03C3"/>
    <w:rsid w:val="00DF77D0"/>
    <w:rsid w:val="00E022A4"/>
    <w:rsid w:val="00E41B17"/>
    <w:rsid w:val="00E65EBB"/>
    <w:rsid w:val="00F17360"/>
    <w:rsid w:val="00F45EBC"/>
    <w:rsid w:val="00F75372"/>
    <w:rsid w:val="00FA01B7"/>
    <w:rsid w:val="00FC04D0"/>
    <w:rsid w:val="00FE206C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5F8FD"/>
  <w15:chartTrackingRefBased/>
  <w15:docId w15:val="{F231A06F-8DC7-426F-B339-CF28FAF0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C59"/>
  </w:style>
  <w:style w:type="paragraph" w:styleId="Footer">
    <w:name w:val="footer"/>
    <w:basedOn w:val="Normal"/>
    <w:link w:val="FooterChar"/>
    <w:uiPriority w:val="99"/>
    <w:unhideWhenUsed/>
    <w:rsid w:val="0095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C59"/>
  </w:style>
  <w:style w:type="paragraph" w:styleId="NoSpacing">
    <w:name w:val="No Spacing"/>
    <w:uiPriority w:val="1"/>
    <w:qFormat/>
    <w:rsid w:val="007913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8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48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p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naTucak\Downloads\HPM-zaglavlj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A3AC-CA30-4D10-ABC4-761C7BC9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HPM-zaglavlje (1)</Template>
  <TotalTime>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CNHM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Tucak</dc:creator>
  <cp:keywords/>
  <dc:description/>
  <cp:lastModifiedBy>Jasna Tucak</cp:lastModifiedBy>
  <cp:revision>4</cp:revision>
  <cp:lastPrinted>2017-12-27T11:30:00Z</cp:lastPrinted>
  <dcterms:created xsi:type="dcterms:W3CDTF">2026-06-29T09:41:00Z</dcterms:created>
  <dcterms:modified xsi:type="dcterms:W3CDTF">2026-06-29T10:02:00Z</dcterms:modified>
</cp:coreProperties>
</file>